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B94B6" w14:textId="77777777" w:rsidR="00D216BB" w:rsidRDefault="00D216BB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B5CBC6" w14:textId="77777777" w:rsidR="00D216BB" w:rsidRDefault="00D216BB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85423E" w14:textId="77777777" w:rsidR="00D216BB" w:rsidRDefault="00D216BB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79CBB9" w14:textId="77777777" w:rsidR="00D216BB" w:rsidRDefault="00D216BB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647319" w14:textId="004B1BE5" w:rsidR="005413B3" w:rsidRDefault="005413B3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Plná moc</w:t>
      </w:r>
    </w:p>
    <w:p w14:paraId="59A08502" w14:textId="77777777" w:rsidR="005413B3" w:rsidRDefault="005413B3" w:rsidP="005413B3">
      <w:pPr>
        <w:spacing w:line="340" w:lineRule="atLeas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 převzetí voličského průkazu</w:t>
      </w:r>
    </w:p>
    <w:p w14:paraId="7E1B9263" w14:textId="77777777" w:rsidR="005413B3" w:rsidRDefault="005413B3" w:rsidP="005413B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02CBD90E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níže podepsaný (</w:t>
      </w:r>
      <w:proofErr w:type="gramStart"/>
      <w:r>
        <w:rPr>
          <w:rFonts w:ascii="Arial" w:hAnsi="Arial" w:cs="Arial"/>
          <w:sz w:val="20"/>
          <w:szCs w:val="20"/>
        </w:rPr>
        <w:t>á )</w:t>
      </w:r>
      <w:proofErr w:type="gramEnd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42739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61528F94" w14:textId="77777777" w:rsidR="005413B3" w:rsidRPr="00700172" w:rsidRDefault="005413B3" w:rsidP="00242739">
      <w:pPr>
        <w:spacing w:line="260" w:lineRule="atLeast"/>
        <w:rPr>
          <w:rFonts w:ascii="Arial" w:hAnsi="Arial" w:cs="Arial"/>
          <w:i/>
          <w:iCs/>
          <w:color w:val="767171"/>
          <w:sz w:val="18"/>
          <w:szCs w:val="18"/>
        </w:rPr>
      </w:pPr>
      <w:r w:rsidRPr="00700172">
        <w:rPr>
          <w:rFonts w:ascii="Arial" w:hAnsi="Arial" w:cs="Arial"/>
          <w:color w:val="767171"/>
          <w:sz w:val="20"/>
          <w:szCs w:val="20"/>
        </w:rPr>
        <w:t xml:space="preserve">                                    </w:t>
      </w:r>
      <w:r w:rsidR="00242739" w:rsidRPr="00700172">
        <w:rPr>
          <w:rFonts w:ascii="Arial" w:hAnsi="Arial" w:cs="Arial"/>
          <w:color w:val="767171"/>
          <w:sz w:val="20"/>
          <w:szCs w:val="20"/>
        </w:rPr>
        <w:t xml:space="preserve">         </w:t>
      </w:r>
      <w:r w:rsidRPr="00700172">
        <w:rPr>
          <w:rFonts w:ascii="Arial" w:hAnsi="Arial" w:cs="Arial"/>
          <w:i/>
          <w:iCs/>
          <w:color w:val="767171"/>
          <w:sz w:val="18"/>
          <w:szCs w:val="18"/>
        </w:rPr>
        <w:t xml:space="preserve">jméno a příjmení </w:t>
      </w:r>
      <w:proofErr w:type="gramStart"/>
      <w:r w:rsidRPr="00700172">
        <w:rPr>
          <w:rFonts w:ascii="Arial" w:hAnsi="Arial" w:cs="Arial"/>
          <w:i/>
          <w:iCs/>
          <w:color w:val="767171"/>
          <w:sz w:val="18"/>
          <w:szCs w:val="18"/>
        </w:rPr>
        <w:t>zmocnitele - voliče</w:t>
      </w:r>
      <w:proofErr w:type="gramEnd"/>
      <w:r w:rsidRPr="00700172">
        <w:rPr>
          <w:rFonts w:ascii="Arial" w:hAnsi="Arial" w:cs="Arial"/>
          <w:i/>
          <w:iCs/>
          <w:color w:val="767171"/>
          <w:sz w:val="18"/>
          <w:szCs w:val="18"/>
        </w:rPr>
        <w:t>, který požádal o vydání voličského průkazu</w:t>
      </w:r>
    </w:p>
    <w:p w14:paraId="375B0207" w14:textId="77777777" w:rsidR="005413B3" w:rsidRDefault="005413B3" w:rsidP="005413B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3969882E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nar............................................trvalý pobyt………............</w:t>
      </w:r>
      <w:r w:rsidR="00242739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09A2B0C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</w:p>
    <w:p w14:paraId="55723922" w14:textId="77777777" w:rsidR="005413B3" w:rsidRDefault="005413B3" w:rsidP="005413B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zmocňuji tímto</w:t>
      </w:r>
    </w:p>
    <w:p w14:paraId="1A06BC06" w14:textId="77777777" w:rsidR="005413B3" w:rsidRDefault="005413B3" w:rsidP="005413B3">
      <w:pPr>
        <w:spacing w:line="340" w:lineRule="atLeast"/>
        <w:rPr>
          <w:rFonts w:ascii="Arial" w:hAnsi="Arial" w:cs="Arial"/>
          <w:b/>
          <w:bCs/>
          <w:sz w:val="20"/>
          <w:szCs w:val="20"/>
        </w:rPr>
      </w:pPr>
    </w:p>
    <w:p w14:paraId="0F67F086" w14:textId="77777777" w:rsidR="00242739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(paní)....................................</w:t>
      </w:r>
      <w:r w:rsidR="0024273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..............nar...................</w:t>
      </w:r>
      <w:r w:rsidR="00242739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>.</w:t>
      </w:r>
      <w:r w:rsidR="00242739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</w:t>
      </w:r>
    </w:p>
    <w:p w14:paraId="2182FCF4" w14:textId="77777777" w:rsidR="005413B3" w:rsidRDefault="005413B3" w:rsidP="00242739">
      <w:pPr>
        <w:spacing w:before="240"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pobyt..................................</w:t>
      </w:r>
      <w:r w:rsidR="0024273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</w:t>
      </w:r>
      <w:r w:rsidR="00242739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="00242739">
        <w:rPr>
          <w:rFonts w:ascii="Arial" w:hAnsi="Arial" w:cs="Arial"/>
          <w:sz w:val="20"/>
          <w:szCs w:val="20"/>
        </w:rPr>
        <w:t>....</w:t>
      </w:r>
    </w:p>
    <w:p w14:paraId="392EDFED" w14:textId="77777777" w:rsidR="005413B3" w:rsidRDefault="005413B3" w:rsidP="005413B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</w:t>
      </w:r>
      <w:r w:rsidR="00242739">
        <w:rPr>
          <w:rFonts w:ascii="Arial" w:hAnsi="Arial" w:cs="Arial"/>
          <w:i/>
          <w:iCs/>
          <w:sz w:val="20"/>
          <w:szCs w:val="20"/>
        </w:rPr>
        <w:t>e</w:t>
      </w:r>
    </w:p>
    <w:p w14:paraId="56516548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</w:p>
    <w:p w14:paraId="0BA7615D" w14:textId="77777777" w:rsidR="005413B3" w:rsidRDefault="005413B3" w:rsidP="005413B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2F4ED6F9" w14:textId="77777777" w:rsidR="005413B3" w:rsidRDefault="005413B3" w:rsidP="005413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na základě mé žádosti o vydání voličského průkazu pro volby do Poslanecké sněmovny Parlamentu ČR, které se konají ve dnech 8</w:t>
      </w:r>
      <w:r>
        <w:rPr>
          <w:rFonts w:ascii="Arial" w:hAnsi="Arial" w:cs="Arial"/>
          <w:sz w:val="20"/>
          <w:szCs w:val="20"/>
          <w:shd w:val="clear" w:color="auto" w:fill="FFFFFF"/>
        </w:rPr>
        <w:t>. a 9. října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2021, převzal od Městského úřadu </w:t>
      </w:r>
      <w:r w:rsidR="00242739">
        <w:rPr>
          <w:rFonts w:ascii="Arial" w:hAnsi="Arial" w:cs="Arial"/>
          <w:sz w:val="20"/>
          <w:szCs w:val="20"/>
        </w:rPr>
        <w:t xml:space="preserve">Bystřice </w:t>
      </w:r>
      <w:r>
        <w:rPr>
          <w:rFonts w:ascii="Arial" w:hAnsi="Arial" w:cs="Arial"/>
          <w:sz w:val="20"/>
          <w:szCs w:val="20"/>
        </w:rPr>
        <w:t>můj voličský průkaz.</w:t>
      </w:r>
    </w:p>
    <w:p w14:paraId="7E99CC0B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D35CE09" w14:textId="77777777" w:rsidR="005413B3" w:rsidRDefault="005413B3" w:rsidP="005413B3">
      <w:pPr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Plná moc opravňuje pouze k převzetí voličského průkazu, nikoliv k podání žádosti o voličský průkaz. </w:t>
      </w:r>
    </w:p>
    <w:p w14:paraId="442E1BD7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37EEE897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Dne :</w:t>
      </w:r>
      <w:proofErr w:type="gramEnd"/>
      <w:r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14:paraId="635DA865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B1205BB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..........................................................</w:t>
      </w:r>
    </w:p>
    <w:p w14:paraId="1D72A503" w14:textId="77777777" w:rsidR="005413B3" w:rsidRDefault="005413B3" w:rsidP="005413B3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zmocnitele</w:t>
      </w:r>
    </w:p>
    <w:p w14:paraId="523121E8" w14:textId="77777777" w:rsidR="005413B3" w:rsidRPr="00700172" w:rsidRDefault="005413B3" w:rsidP="005413B3">
      <w:pPr>
        <w:spacing w:line="340" w:lineRule="atLeast"/>
        <w:rPr>
          <w:rFonts w:ascii="Arial" w:hAnsi="Arial" w:cs="Arial"/>
          <w:b/>
          <w:bCs/>
          <w:i/>
          <w:iCs/>
          <w:color w:val="767171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Pr="00700172">
        <w:rPr>
          <w:rFonts w:ascii="Arial" w:hAnsi="Arial" w:cs="Arial"/>
          <w:b/>
          <w:bCs/>
          <w:i/>
          <w:iCs/>
          <w:color w:val="767171"/>
          <w:sz w:val="20"/>
          <w:szCs w:val="20"/>
        </w:rPr>
        <w:t>(</w:t>
      </w:r>
      <w:r w:rsidRPr="00700172">
        <w:rPr>
          <w:rFonts w:ascii="Arial" w:hAnsi="Arial" w:cs="Arial"/>
          <w:b/>
          <w:bCs/>
          <w:i/>
          <w:iCs/>
          <w:color w:val="767171"/>
          <w:sz w:val="20"/>
          <w:szCs w:val="20"/>
          <w:u w:val="single"/>
        </w:rPr>
        <w:t xml:space="preserve">úředně </w:t>
      </w:r>
      <w:proofErr w:type="gramStart"/>
      <w:r w:rsidRPr="00700172">
        <w:rPr>
          <w:rFonts w:ascii="Arial" w:hAnsi="Arial" w:cs="Arial"/>
          <w:b/>
          <w:bCs/>
          <w:i/>
          <w:iCs/>
          <w:color w:val="767171"/>
          <w:sz w:val="20"/>
          <w:szCs w:val="20"/>
          <w:u w:val="single"/>
        </w:rPr>
        <w:t>ověřený )</w:t>
      </w:r>
      <w:proofErr w:type="spellStart"/>
      <w:r w:rsidRPr="00700172">
        <w:rPr>
          <w:rFonts w:ascii="Arial" w:hAnsi="Arial" w:cs="Arial"/>
          <w:b/>
          <w:bCs/>
          <w:i/>
          <w:iCs/>
          <w:color w:val="767171"/>
          <w:sz w:val="20"/>
          <w:szCs w:val="20"/>
          <w:vertAlign w:val="superscript"/>
        </w:rPr>
        <w:t>xx</w:t>
      </w:r>
      <w:proofErr w:type="spellEnd"/>
      <w:proofErr w:type="gramEnd"/>
    </w:p>
    <w:p w14:paraId="41EE9580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Zmocnění tímto přijímám.</w:t>
      </w:r>
    </w:p>
    <w:p w14:paraId="78EA2FA1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</w:p>
    <w:p w14:paraId="4B32356A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Dne :</w:t>
      </w:r>
      <w:proofErr w:type="gramEnd"/>
      <w:r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14:paraId="6037FC25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ED11312" w14:textId="77777777" w:rsidR="005413B3" w:rsidRDefault="005413B3" w:rsidP="005413B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</w:t>
      </w:r>
    </w:p>
    <w:p w14:paraId="15D58E81" w14:textId="77777777" w:rsidR="005413B3" w:rsidRDefault="005413B3" w:rsidP="005413B3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podpis zmocněnce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3CC8B318" w14:textId="77777777" w:rsidR="005413B3" w:rsidRDefault="005413B3" w:rsidP="005413B3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14:paraId="7A8B7D73" w14:textId="77777777" w:rsidR="005413B3" w:rsidRDefault="005413B3" w:rsidP="005413B3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  <w:vertAlign w:val="superscript"/>
        </w:rPr>
        <w:t>xx</w:t>
      </w:r>
      <w:proofErr w:type="spellEnd"/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5458ADE5" w14:textId="77777777" w:rsidR="005413B3" w:rsidRDefault="005413B3" w:rsidP="005413B3">
      <w:pPr>
        <w:spacing w:line="200" w:lineRule="atLeas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6914139D" w14:textId="77777777" w:rsidR="005413B3" w:rsidRPr="00A27A9D" w:rsidRDefault="005413B3" w:rsidP="005413B3">
      <w:pPr>
        <w:pStyle w:val="Odstavecseseznamem1"/>
        <w:spacing w:line="200" w:lineRule="atLeast"/>
        <w:ind w:left="0"/>
        <w:jc w:val="both"/>
      </w:pPr>
      <w:bookmarkStart w:id="0" w:name="_Hlk33447602"/>
      <w:r>
        <w:rPr>
          <w:rFonts w:ascii="Arial" w:hAnsi="Arial" w:cs="Arial"/>
          <w:i/>
          <w:color w:val="000000"/>
          <w:sz w:val="18"/>
          <w:szCs w:val="18"/>
        </w:rPr>
        <w:t xml:space="preserve">Voličský průkaz opravňuje voliče k hlasování v jakémkoli volebním okrsku, </w:t>
      </w:r>
      <w:r w:rsidRPr="00B84A47">
        <w:rPr>
          <w:rFonts w:ascii="Arial" w:hAnsi="Arial" w:cs="Arial"/>
          <w:i/>
          <w:color w:val="000000"/>
          <w:sz w:val="18"/>
          <w:szCs w:val="18"/>
        </w:rPr>
        <w:t>popřípadě zvláštním volebním okrsku</w:t>
      </w:r>
      <w:r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i/>
          <w:sz w:val="18"/>
          <w:szCs w:val="18"/>
        </w:rPr>
        <w:t>Při ztrátě nebo odcizení voličského průkazu nelze vydat duplikát</w:t>
      </w:r>
      <w:bookmarkEnd w:id="0"/>
    </w:p>
    <w:p w14:paraId="42415DAE" w14:textId="77777777" w:rsidR="0096225F" w:rsidRPr="00F53CFA" w:rsidRDefault="0096225F" w:rsidP="005413B3">
      <w:pPr>
        <w:spacing w:line="360" w:lineRule="auto"/>
        <w:jc w:val="center"/>
        <w:rPr>
          <w:rFonts w:ascii="Calibri" w:eastAsia="Times New Roman" w:hAnsi="Calibri"/>
          <w:b/>
          <w:bCs/>
          <w:sz w:val="40"/>
          <w:szCs w:val="40"/>
          <w:lang w:eastAsia="ar-SA"/>
        </w:rPr>
      </w:pPr>
    </w:p>
    <w:sectPr w:rsidR="0096225F" w:rsidRPr="00F53CFA" w:rsidSect="00EE2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2" w:right="1134" w:bottom="1134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42FA" w14:textId="77777777" w:rsidR="000300DE" w:rsidRDefault="000300DE">
      <w:r>
        <w:separator/>
      </w:r>
    </w:p>
  </w:endnote>
  <w:endnote w:type="continuationSeparator" w:id="0">
    <w:p w14:paraId="1FB0081A" w14:textId="77777777" w:rsidR="000300DE" w:rsidRDefault="000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dera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F40D" w14:textId="77777777" w:rsidR="00587E61" w:rsidRDefault="00587E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2392CF" w14:textId="77777777" w:rsidR="00587E61" w:rsidRDefault="00587E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45F7" w14:textId="77777777" w:rsidR="00587E61" w:rsidRPr="00D5066E" w:rsidRDefault="00587E61">
    <w:pPr>
      <w:pStyle w:val="Zpat"/>
      <w:framePr w:wrap="around" w:vAnchor="text" w:hAnchor="margin" w:xAlign="center" w:y="1"/>
      <w:rPr>
        <w:rStyle w:val="slostrnky"/>
        <w:rFonts w:ascii="Moderat" w:hAnsi="Moderat"/>
        <w:b/>
      </w:rPr>
    </w:pPr>
    <w:r w:rsidRPr="00D5066E">
      <w:rPr>
        <w:rStyle w:val="slostrnky"/>
        <w:rFonts w:ascii="Moderat" w:hAnsi="Moderat"/>
        <w:b/>
      </w:rPr>
      <w:t xml:space="preserve">- </w:t>
    </w:r>
    <w:r w:rsidRPr="00D5066E">
      <w:rPr>
        <w:rStyle w:val="slostrnky"/>
        <w:rFonts w:ascii="Moderat" w:hAnsi="Moderat"/>
        <w:b/>
      </w:rPr>
      <w:fldChar w:fldCharType="begin"/>
    </w:r>
    <w:r w:rsidRPr="00D5066E">
      <w:rPr>
        <w:rStyle w:val="slostrnky"/>
        <w:rFonts w:ascii="Moderat" w:hAnsi="Moderat"/>
        <w:b/>
      </w:rPr>
      <w:instrText xml:space="preserve">PAGE  </w:instrText>
    </w:r>
    <w:r w:rsidRPr="00D5066E">
      <w:rPr>
        <w:rStyle w:val="slostrnky"/>
        <w:rFonts w:ascii="Moderat" w:hAnsi="Moderat"/>
        <w:b/>
      </w:rPr>
      <w:fldChar w:fldCharType="separate"/>
    </w:r>
    <w:r w:rsidR="00C3102C">
      <w:rPr>
        <w:rStyle w:val="slostrnky"/>
        <w:rFonts w:ascii="Moderat" w:hAnsi="Moderat"/>
        <w:b/>
        <w:noProof/>
      </w:rPr>
      <w:t>1</w:t>
    </w:r>
    <w:r w:rsidRPr="00D5066E">
      <w:rPr>
        <w:rStyle w:val="slostrnky"/>
        <w:rFonts w:ascii="Moderat" w:hAnsi="Moderat"/>
        <w:b/>
      </w:rPr>
      <w:fldChar w:fldCharType="end"/>
    </w:r>
    <w:r w:rsidRPr="00D5066E">
      <w:rPr>
        <w:rStyle w:val="slostrnky"/>
        <w:rFonts w:ascii="Moderat" w:hAnsi="Moderat"/>
        <w:b/>
      </w:rPr>
      <w:t xml:space="preserve"> -</w:t>
    </w:r>
  </w:p>
  <w:p w14:paraId="0EBA1B15" w14:textId="77777777" w:rsidR="00587E61" w:rsidRPr="00D5066E" w:rsidRDefault="00587E61">
    <w:pPr>
      <w:pStyle w:val="Zpat"/>
      <w:rPr>
        <w:rFonts w:ascii="Moderat" w:hAnsi="Moderat"/>
        <w:sz w:val="20"/>
      </w:rPr>
    </w:pPr>
    <w:r w:rsidRPr="00D5066E">
      <w:rPr>
        <w:rFonts w:ascii="Moderat" w:hAnsi="Moderat"/>
        <w:sz w:val="20"/>
      </w:rPr>
      <w:t>www.mestobystrice.cz</w:t>
    </w:r>
    <w:r w:rsidRPr="00D5066E">
      <w:rPr>
        <w:rFonts w:ascii="Moderat" w:hAnsi="Moderat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DB48" w14:textId="77777777" w:rsidR="00587E61" w:rsidRDefault="00587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C4EE" w14:textId="77777777" w:rsidR="000300DE" w:rsidRDefault="000300DE">
      <w:r>
        <w:separator/>
      </w:r>
    </w:p>
  </w:footnote>
  <w:footnote w:type="continuationSeparator" w:id="0">
    <w:p w14:paraId="5323452E" w14:textId="77777777" w:rsidR="000300DE" w:rsidRDefault="0003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4908" w14:textId="77777777" w:rsidR="00587E61" w:rsidRDefault="00587E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6EEE" w14:textId="77777777" w:rsidR="00587E61" w:rsidRDefault="00587E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A6E" w14:textId="77777777" w:rsidR="00587E61" w:rsidRDefault="00587E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7E596D"/>
    <w:multiLevelType w:val="hybridMultilevel"/>
    <w:tmpl w:val="97FC0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3E46"/>
    <w:multiLevelType w:val="hybridMultilevel"/>
    <w:tmpl w:val="81D09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5D5"/>
    <w:multiLevelType w:val="hybridMultilevel"/>
    <w:tmpl w:val="766EC0C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62CBC3A">
      <w:start w:val="1"/>
      <w:numFmt w:val="bullet"/>
      <w:lvlText w:val=""/>
      <w:lvlJc w:val="left"/>
      <w:pPr>
        <w:ind w:left="2496" w:hanging="360"/>
      </w:pPr>
      <w:rPr>
        <w:rFonts w:ascii="Wingdings" w:eastAsia="Times New Roman" w:hAnsi="Wingdings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2CF518E"/>
    <w:multiLevelType w:val="hybridMultilevel"/>
    <w:tmpl w:val="D3FE466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9410DF0"/>
    <w:multiLevelType w:val="hybridMultilevel"/>
    <w:tmpl w:val="A5BA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12"/>
    <w:rsid w:val="00022D17"/>
    <w:rsid w:val="000300DE"/>
    <w:rsid w:val="000344FE"/>
    <w:rsid w:val="000B30DD"/>
    <w:rsid w:val="000C0364"/>
    <w:rsid w:val="000C328D"/>
    <w:rsid w:val="000F74B8"/>
    <w:rsid w:val="001C0F3D"/>
    <w:rsid w:val="002161F0"/>
    <w:rsid w:val="00242739"/>
    <w:rsid w:val="002C357E"/>
    <w:rsid w:val="00302A4B"/>
    <w:rsid w:val="00303C8C"/>
    <w:rsid w:val="00316DAC"/>
    <w:rsid w:val="00323832"/>
    <w:rsid w:val="003A676C"/>
    <w:rsid w:val="003A6A89"/>
    <w:rsid w:val="00452B47"/>
    <w:rsid w:val="00492D9F"/>
    <w:rsid w:val="004C7561"/>
    <w:rsid w:val="00514A35"/>
    <w:rsid w:val="005413B3"/>
    <w:rsid w:val="00587E61"/>
    <w:rsid w:val="005E197D"/>
    <w:rsid w:val="00645ACC"/>
    <w:rsid w:val="006D5CB4"/>
    <w:rsid w:val="006F1B3E"/>
    <w:rsid w:val="00700172"/>
    <w:rsid w:val="007C5DDB"/>
    <w:rsid w:val="007D2E48"/>
    <w:rsid w:val="00875A67"/>
    <w:rsid w:val="00882EED"/>
    <w:rsid w:val="00894E89"/>
    <w:rsid w:val="008A0717"/>
    <w:rsid w:val="008B7CDD"/>
    <w:rsid w:val="008F793D"/>
    <w:rsid w:val="0093124A"/>
    <w:rsid w:val="0096225F"/>
    <w:rsid w:val="00983327"/>
    <w:rsid w:val="009903B6"/>
    <w:rsid w:val="009C79F5"/>
    <w:rsid w:val="009E2597"/>
    <w:rsid w:val="009F3013"/>
    <w:rsid w:val="00A651CA"/>
    <w:rsid w:val="00AA03DD"/>
    <w:rsid w:val="00AB20A0"/>
    <w:rsid w:val="00B065F6"/>
    <w:rsid w:val="00BC0F5D"/>
    <w:rsid w:val="00C3102C"/>
    <w:rsid w:val="00CB7D38"/>
    <w:rsid w:val="00D00B78"/>
    <w:rsid w:val="00D16212"/>
    <w:rsid w:val="00D216BB"/>
    <w:rsid w:val="00D5066E"/>
    <w:rsid w:val="00D776E6"/>
    <w:rsid w:val="00E21AEB"/>
    <w:rsid w:val="00EA5E72"/>
    <w:rsid w:val="00EE2C26"/>
    <w:rsid w:val="00EF4DF3"/>
    <w:rsid w:val="00F2540A"/>
    <w:rsid w:val="00F536FC"/>
    <w:rsid w:val="00F53CFA"/>
    <w:rsid w:val="00F90B5E"/>
    <w:rsid w:val="00FC6F2D"/>
    <w:rsid w:val="00FD063F"/>
    <w:rsid w:val="00FE290C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C7F7D"/>
  <w15:chartTrackingRefBased/>
  <w15:docId w15:val="{65EDA6DB-9467-4BE5-86B9-848FE58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right"/>
      <w:outlineLvl w:val="0"/>
    </w:pPr>
    <w:rPr>
      <w:rFonts w:ascii="Monotype Corsiva" w:hAnsi="Monotype Corsiva"/>
      <w:b/>
      <w:bCs/>
      <w:i/>
      <w:caps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/>
      <w:b/>
      <w:bCs/>
      <w:i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2552"/>
      </w:tabs>
      <w:outlineLvl w:val="2"/>
    </w:pPr>
    <w:rPr>
      <w:rFonts w:ascii="Arial Narrow" w:hAnsi="Arial Narrow"/>
      <w:b/>
      <w:bCs/>
      <w:color w:val="666666"/>
      <w:szCs w:val="21"/>
    </w:rPr>
  </w:style>
  <w:style w:type="paragraph" w:styleId="Nadpis4">
    <w:name w:val="heading 4"/>
    <w:basedOn w:val="Normln"/>
    <w:next w:val="Normln"/>
    <w:qFormat/>
    <w:pPr>
      <w:keepNext/>
      <w:tabs>
        <w:tab w:val="left" w:pos="2552"/>
      </w:tabs>
      <w:outlineLvl w:val="3"/>
    </w:pPr>
    <w:rPr>
      <w:rFonts w:ascii="Arial Narrow" w:hAnsi="Arial Narrow"/>
      <w:b/>
      <w:bCs/>
      <w:caps/>
      <w:color w:val="0000FF"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tabs>
        <w:tab w:val="left" w:pos="2552"/>
      </w:tabs>
      <w:outlineLvl w:val="4"/>
    </w:pPr>
    <w:rPr>
      <w:rFonts w:ascii="Arial Narrow" w:hAnsi="Arial Narrow"/>
      <w:b/>
      <w:bCs/>
      <w:color w:val="000000"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semiHidden/>
    <w:rPr>
      <w:rFonts w:ascii="Tahoma" w:eastAsia="Lucida Sans Unicode" w:hAnsi="Tahoma" w:cs="Tahoma"/>
      <w:kern w:val="1"/>
      <w:sz w:val="16"/>
      <w:szCs w:val="16"/>
      <w:lang/>
    </w:r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F90B5E"/>
    <w:rPr>
      <w:rFonts w:eastAsia="Lucida Sans Unicode"/>
      <w:kern w:val="1"/>
      <w:sz w:val="24"/>
      <w:szCs w:val="24"/>
      <w:lang/>
    </w:rPr>
  </w:style>
  <w:style w:type="table" w:styleId="Mkatabulky">
    <w:name w:val="Table Grid"/>
    <w:basedOn w:val="Normlntabulka"/>
    <w:uiPriority w:val="59"/>
    <w:rsid w:val="0032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9C79F5"/>
    <w:pPr>
      <w:widowControl/>
      <w:suppressAutoHyphens w:val="0"/>
      <w:ind w:left="720"/>
    </w:pPr>
    <w:rPr>
      <w:rFonts w:eastAsia="Times New Roman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9C79F5"/>
    <w:pPr>
      <w:widowControl/>
      <w:suppressAutoHyphens w:val="0"/>
      <w:ind w:left="708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mahova\AppData\Local\Microsoft\Windows\Temporary%20Internet%20Files\Content.Outlook\56510HK7\mestsky-urad-bw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mestsky-urad-bw</Template>
  <TotalTime>0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Martina Smahová</dc:creator>
  <cp:keywords/>
  <cp:lastModifiedBy>Martina Trochová</cp:lastModifiedBy>
  <cp:revision>2</cp:revision>
  <cp:lastPrinted>2021-04-14T14:31:00Z</cp:lastPrinted>
  <dcterms:created xsi:type="dcterms:W3CDTF">2021-08-04T14:13:00Z</dcterms:created>
  <dcterms:modified xsi:type="dcterms:W3CDTF">2021-08-04T14:13:00Z</dcterms:modified>
</cp:coreProperties>
</file>